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A5" w:rsidRDefault="00E90DA5"/>
    <w:p w:rsidR="00E90DA5" w:rsidRDefault="00E90DA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3" o:spid="_x0000_s1026" type="#_x0000_t75" alt="Marca_Alagoinhas" style="position:absolute;margin-left:112.6pt;margin-top:3.75pt;width:62.25pt;height:9pt;z-index:251658240;visibility:visible">
            <v:imagedata r:id="rId4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pt;margin-top:2.05pt;width:189.85pt;height:95.45pt;z-index:251657216" filled="f" strokeweight="2.25pt">
            <v:textbox style="mso-next-textbox:#_x0000_s1027">
              <w:txbxContent>
                <w:p w:rsidR="00E90DA5" w:rsidRPr="00771622" w:rsidRDefault="00E90DA5">
                  <w:pPr>
                    <w:rPr>
                      <w:rFonts w:ascii="Times New (W1)" w:hAnsi="Times New (W1)" w:cs="Times New (W1)"/>
                      <w:sz w:val="10"/>
                      <w:szCs w:val="10"/>
                    </w:rPr>
                  </w:pPr>
                </w:p>
                <w:p w:rsidR="00E90DA5" w:rsidRPr="009D0723" w:rsidRDefault="00E90DA5" w:rsidP="009D0723">
                  <w:pPr>
                    <w:jc w:val="center"/>
                    <w:rPr>
                      <w:sz w:val="6"/>
                      <w:szCs w:val="6"/>
                    </w:rPr>
                  </w:pPr>
                  <w:r>
                    <w:rPr>
                      <w:sz w:val="6"/>
                      <w:szCs w:val="6"/>
                    </w:rPr>
                    <w:t xml:space="preserve">    </w:t>
                  </w:r>
                  <w:r w:rsidRPr="009D0723">
                    <w:rPr>
                      <w:sz w:val="6"/>
                      <w:szCs w:val="6"/>
                    </w:rPr>
                    <w:t>CNPJ Nº 13.646.005/0001-38</w:t>
                  </w:r>
                </w:p>
                <w:p w:rsidR="00E90DA5" w:rsidRDefault="00E90DA5" w:rsidP="009D0723">
                  <w:pPr>
                    <w:jc w:val="both"/>
                    <w:rPr>
                      <w:b/>
                      <w:bCs/>
                      <w:sz w:val="4"/>
                      <w:szCs w:val="4"/>
                    </w:rPr>
                  </w:pPr>
                </w:p>
                <w:p w:rsidR="00E90DA5" w:rsidRDefault="00E90DA5" w:rsidP="009D0723">
                  <w:pPr>
                    <w:jc w:val="both"/>
                    <w:rPr>
                      <w:b/>
                      <w:bCs/>
                      <w:sz w:val="4"/>
                      <w:szCs w:val="4"/>
                    </w:rPr>
                  </w:pPr>
                </w:p>
                <w:p w:rsidR="00E90DA5" w:rsidRPr="00BA106D" w:rsidRDefault="00E90DA5" w:rsidP="009D0723">
                  <w:pPr>
                    <w:jc w:val="both"/>
                    <w:rPr>
                      <w:b/>
                      <w:bCs/>
                      <w:sz w:val="2"/>
                      <w:szCs w:val="2"/>
                    </w:rPr>
                  </w:pPr>
                </w:p>
                <w:p w:rsidR="00E90DA5" w:rsidRPr="00597F8F" w:rsidRDefault="00E90DA5" w:rsidP="0028701E">
                  <w:pPr>
                    <w:ind w:right="32"/>
                    <w:jc w:val="both"/>
                    <w:rPr>
                      <w:rFonts w:ascii="Arial" w:hAnsi="Arial" w:cs="Arial"/>
                      <w:sz w:val="11"/>
                      <w:szCs w:val="11"/>
                    </w:rPr>
                  </w:pPr>
                  <w:r w:rsidRPr="00597F8F">
                    <w:rPr>
                      <w:rFonts w:ascii="Arial" w:hAnsi="Arial" w:cs="Arial"/>
                      <w:b/>
                      <w:bCs/>
                      <w:sz w:val="11"/>
                      <w:szCs w:val="11"/>
                    </w:rPr>
                    <w:t>EXTRATO CONTRATO – Contrato nº. 0</w:t>
                  </w:r>
                  <w:r>
                    <w:rPr>
                      <w:rFonts w:ascii="Arial" w:hAnsi="Arial" w:cs="Arial"/>
                      <w:b/>
                      <w:bCs/>
                      <w:sz w:val="11"/>
                      <w:szCs w:val="11"/>
                    </w:rPr>
                    <w:t>28</w:t>
                  </w:r>
                  <w:r w:rsidRPr="00597F8F">
                    <w:rPr>
                      <w:rFonts w:ascii="Arial" w:hAnsi="Arial" w:cs="Arial"/>
                      <w:b/>
                      <w:bCs/>
                      <w:sz w:val="11"/>
                      <w:szCs w:val="11"/>
                    </w:rPr>
                    <w:t>/2013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– Contratante: Município de Alagoinhas – Paulo Cezar Simões Silva (Prefeito), C.N.P.J. n.º 13.646.005/0001-38, Contratado: 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>HB COMÉRCIO E SERVIÇOS LTDA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- CNPJ nº 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>02.933.949/0001-70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- Procedimento Licitatório: Convite nº. 00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>1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>/2013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 xml:space="preserve"> 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– Objeto: 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>P</w:t>
                  </w:r>
                  <w:r w:rsidRPr="002D01D1">
                    <w:rPr>
                      <w:rFonts w:ascii="Arial" w:hAnsi="Arial" w:cs="Arial"/>
                      <w:sz w:val="11"/>
                      <w:szCs w:val="11"/>
                    </w:rPr>
                    <w:t xml:space="preserve">restação de serviços de locação de estrutura e carro de som para as apresentações artísticas 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>a serem realizadas na Festa da Sagrada Família em Riacho da G</w:t>
                  </w:r>
                  <w:r w:rsidRPr="002D01D1">
                    <w:rPr>
                      <w:rFonts w:ascii="Arial" w:hAnsi="Arial" w:cs="Arial"/>
                      <w:sz w:val="11"/>
                      <w:szCs w:val="11"/>
                    </w:rPr>
                    <w:t>uia, que ocorrerá nos dias 01 e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 xml:space="preserve"> 02/02/2013 e na localidade de Boa U</w:t>
                  </w:r>
                  <w:r w:rsidRPr="002D01D1">
                    <w:rPr>
                      <w:rFonts w:ascii="Arial" w:hAnsi="Arial" w:cs="Arial"/>
                      <w:sz w:val="11"/>
                      <w:szCs w:val="11"/>
                    </w:rPr>
                    <w:t>nião, nos dias 02 e 03/02/2013, no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 xml:space="preserve"> Município de A</w:t>
                  </w:r>
                  <w:r w:rsidRPr="002D01D1">
                    <w:rPr>
                      <w:rFonts w:ascii="Arial" w:hAnsi="Arial" w:cs="Arial"/>
                      <w:sz w:val="11"/>
                      <w:szCs w:val="11"/>
                    </w:rPr>
                    <w:t xml:space="preserve">lagoinhas 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>– B</w:t>
                  </w:r>
                  <w:r w:rsidRPr="002D01D1">
                    <w:rPr>
                      <w:rFonts w:ascii="Arial" w:hAnsi="Arial" w:cs="Arial"/>
                      <w:sz w:val="11"/>
                      <w:szCs w:val="11"/>
                    </w:rPr>
                    <w:t>ahia-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Valor Global:</w:t>
                  </w:r>
                  <w:r w:rsidRPr="00597F8F">
                    <w:rPr>
                      <w:rFonts w:ascii="Arial" w:hAnsi="Arial" w:cs="Arial"/>
                      <w:b/>
                      <w:bCs/>
                      <w:sz w:val="11"/>
                      <w:szCs w:val="11"/>
                    </w:rPr>
                    <w:t xml:space="preserve"> 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>20.280,00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 xml:space="preserve"> (vinte </w:t>
                  </w:r>
                  <w:r>
                    <w:rPr>
                      <w:rFonts w:ascii="Arial" w:hAnsi="Arial" w:cs="Arial"/>
                      <w:sz w:val="11"/>
                      <w:szCs w:val="11"/>
                    </w:rPr>
                    <w:t>mil e duzentos e oitenta reais</w:t>
                  </w:r>
                  <w:r w:rsidRPr="00597F8F">
                    <w:rPr>
                      <w:rFonts w:ascii="Arial" w:hAnsi="Arial" w:cs="Arial"/>
                      <w:sz w:val="11"/>
                      <w:szCs w:val="11"/>
                    </w:rPr>
                    <w:t>) Data de Assinatura: 01/02/2013.</w:t>
                  </w:r>
                </w:p>
                <w:p w:rsidR="00E90DA5" w:rsidRPr="00997005" w:rsidRDefault="00E90DA5" w:rsidP="0028701E">
                  <w:pPr>
                    <w:ind w:right="32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E90DA5" w:rsidRPr="00657C7B" w:rsidRDefault="00E90DA5" w:rsidP="00505939">
                  <w:pPr>
                    <w:ind w:left="-142" w:right="-72"/>
                    <w:jc w:val="both"/>
                  </w:pPr>
                </w:p>
              </w:txbxContent>
            </v:textbox>
          </v:shape>
        </w:pict>
      </w:r>
    </w:p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p w:rsidR="00E90DA5" w:rsidRDefault="00E90DA5"/>
    <w:sectPr w:rsidR="00E90DA5" w:rsidSect="00866DD8">
      <w:pgSz w:w="12240" w:h="15840"/>
      <w:pgMar w:top="993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90F"/>
    <w:rsid w:val="00003399"/>
    <w:rsid w:val="00003760"/>
    <w:rsid w:val="00006205"/>
    <w:rsid w:val="00006E78"/>
    <w:rsid w:val="00010394"/>
    <w:rsid w:val="00015AD1"/>
    <w:rsid w:val="0002686F"/>
    <w:rsid w:val="000278B7"/>
    <w:rsid w:val="0003127D"/>
    <w:rsid w:val="000312CF"/>
    <w:rsid w:val="000354BE"/>
    <w:rsid w:val="00037B97"/>
    <w:rsid w:val="00040937"/>
    <w:rsid w:val="00043AD0"/>
    <w:rsid w:val="000441FC"/>
    <w:rsid w:val="00047DB2"/>
    <w:rsid w:val="0005375B"/>
    <w:rsid w:val="000557CA"/>
    <w:rsid w:val="00060ED2"/>
    <w:rsid w:val="00062E10"/>
    <w:rsid w:val="0006629C"/>
    <w:rsid w:val="00074261"/>
    <w:rsid w:val="00074840"/>
    <w:rsid w:val="000828FB"/>
    <w:rsid w:val="00083229"/>
    <w:rsid w:val="00085B3E"/>
    <w:rsid w:val="00085FF8"/>
    <w:rsid w:val="00087ED4"/>
    <w:rsid w:val="00087FE8"/>
    <w:rsid w:val="00090A84"/>
    <w:rsid w:val="000949D9"/>
    <w:rsid w:val="000A1A19"/>
    <w:rsid w:val="000A63AB"/>
    <w:rsid w:val="000B37CA"/>
    <w:rsid w:val="000B38DA"/>
    <w:rsid w:val="000B42C4"/>
    <w:rsid w:val="000B479F"/>
    <w:rsid w:val="000B5C31"/>
    <w:rsid w:val="000B70AE"/>
    <w:rsid w:val="000B7E0E"/>
    <w:rsid w:val="000D0E1B"/>
    <w:rsid w:val="000D2174"/>
    <w:rsid w:val="000D408F"/>
    <w:rsid w:val="000E2340"/>
    <w:rsid w:val="000F5DE0"/>
    <w:rsid w:val="001023DE"/>
    <w:rsid w:val="001051A2"/>
    <w:rsid w:val="00113B52"/>
    <w:rsid w:val="001164C7"/>
    <w:rsid w:val="00116D24"/>
    <w:rsid w:val="0011724D"/>
    <w:rsid w:val="0011762B"/>
    <w:rsid w:val="001225ED"/>
    <w:rsid w:val="0012658E"/>
    <w:rsid w:val="00132679"/>
    <w:rsid w:val="00133BA2"/>
    <w:rsid w:val="0014156D"/>
    <w:rsid w:val="00142F15"/>
    <w:rsid w:val="00143FE5"/>
    <w:rsid w:val="00145C86"/>
    <w:rsid w:val="0014748F"/>
    <w:rsid w:val="0015105E"/>
    <w:rsid w:val="001513CE"/>
    <w:rsid w:val="001536CB"/>
    <w:rsid w:val="00156500"/>
    <w:rsid w:val="0015754C"/>
    <w:rsid w:val="0016236D"/>
    <w:rsid w:val="001717CB"/>
    <w:rsid w:val="00174245"/>
    <w:rsid w:val="00176FAD"/>
    <w:rsid w:val="0018048B"/>
    <w:rsid w:val="0018649F"/>
    <w:rsid w:val="00190EFD"/>
    <w:rsid w:val="001926D4"/>
    <w:rsid w:val="00192979"/>
    <w:rsid w:val="00194DC5"/>
    <w:rsid w:val="001A55C5"/>
    <w:rsid w:val="001B1285"/>
    <w:rsid w:val="001B171D"/>
    <w:rsid w:val="001B2E52"/>
    <w:rsid w:val="001B6DB4"/>
    <w:rsid w:val="001C4D28"/>
    <w:rsid w:val="001C5D74"/>
    <w:rsid w:val="001D6DDA"/>
    <w:rsid w:val="001E148F"/>
    <w:rsid w:val="001E76DE"/>
    <w:rsid w:val="001F0FE7"/>
    <w:rsid w:val="001F1B8F"/>
    <w:rsid w:val="001F361E"/>
    <w:rsid w:val="001F5D10"/>
    <w:rsid w:val="001F7CA9"/>
    <w:rsid w:val="00200E24"/>
    <w:rsid w:val="002017CD"/>
    <w:rsid w:val="0020210E"/>
    <w:rsid w:val="00204C94"/>
    <w:rsid w:val="0023155F"/>
    <w:rsid w:val="00231A08"/>
    <w:rsid w:val="00232F05"/>
    <w:rsid w:val="0023303C"/>
    <w:rsid w:val="00233C2E"/>
    <w:rsid w:val="00241F45"/>
    <w:rsid w:val="00242923"/>
    <w:rsid w:val="00243538"/>
    <w:rsid w:val="002456A5"/>
    <w:rsid w:val="0025599F"/>
    <w:rsid w:val="00265F22"/>
    <w:rsid w:val="00273BB8"/>
    <w:rsid w:val="00275678"/>
    <w:rsid w:val="0027608C"/>
    <w:rsid w:val="002803B2"/>
    <w:rsid w:val="0028182C"/>
    <w:rsid w:val="00282213"/>
    <w:rsid w:val="00285B61"/>
    <w:rsid w:val="0028701E"/>
    <w:rsid w:val="00287809"/>
    <w:rsid w:val="00287EC5"/>
    <w:rsid w:val="00290668"/>
    <w:rsid w:val="00291110"/>
    <w:rsid w:val="002911EC"/>
    <w:rsid w:val="00293846"/>
    <w:rsid w:val="00296669"/>
    <w:rsid w:val="002A2C19"/>
    <w:rsid w:val="002A373C"/>
    <w:rsid w:val="002A6638"/>
    <w:rsid w:val="002A669B"/>
    <w:rsid w:val="002B4E83"/>
    <w:rsid w:val="002B5176"/>
    <w:rsid w:val="002C1998"/>
    <w:rsid w:val="002C27C4"/>
    <w:rsid w:val="002C3421"/>
    <w:rsid w:val="002C4D26"/>
    <w:rsid w:val="002C6E98"/>
    <w:rsid w:val="002C77B2"/>
    <w:rsid w:val="002D01D1"/>
    <w:rsid w:val="002D067C"/>
    <w:rsid w:val="002D74C8"/>
    <w:rsid w:val="002E0622"/>
    <w:rsid w:val="002E1726"/>
    <w:rsid w:val="002E1CED"/>
    <w:rsid w:val="002E7C2F"/>
    <w:rsid w:val="002F0247"/>
    <w:rsid w:val="002F14F7"/>
    <w:rsid w:val="00301B07"/>
    <w:rsid w:val="00302A60"/>
    <w:rsid w:val="00302C8B"/>
    <w:rsid w:val="003039E8"/>
    <w:rsid w:val="00303F8D"/>
    <w:rsid w:val="00304609"/>
    <w:rsid w:val="00304AD7"/>
    <w:rsid w:val="00304C58"/>
    <w:rsid w:val="003076F7"/>
    <w:rsid w:val="00307DE9"/>
    <w:rsid w:val="003116A8"/>
    <w:rsid w:val="003116AA"/>
    <w:rsid w:val="0031248A"/>
    <w:rsid w:val="003141AC"/>
    <w:rsid w:val="00314C76"/>
    <w:rsid w:val="003226E9"/>
    <w:rsid w:val="0032316A"/>
    <w:rsid w:val="00327612"/>
    <w:rsid w:val="00327D59"/>
    <w:rsid w:val="00334DEB"/>
    <w:rsid w:val="0033663A"/>
    <w:rsid w:val="00337B21"/>
    <w:rsid w:val="00342598"/>
    <w:rsid w:val="00344BC4"/>
    <w:rsid w:val="003469B1"/>
    <w:rsid w:val="0034724C"/>
    <w:rsid w:val="0034764C"/>
    <w:rsid w:val="00357E83"/>
    <w:rsid w:val="00361533"/>
    <w:rsid w:val="00362FB3"/>
    <w:rsid w:val="003650EC"/>
    <w:rsid w:val="0036786A"/>
    <w:rsid w:val="003700D9"/>
    <w:rsid w:val="00380CD3"/>
    <w:rsid w:val="00381E92"/>
    <w:rsid w:val="003856CC"/>
    <w:rsid w:val="0038677D"/>
    <w:rsid w:val="00390537"/>
    <w:rsid w:val="00393D68"/>
    <w:rsid w:val="003979BE"/>
    <w:rsid w:val="00397DCD"/>
    <w:rsid w:val="003A174E"/>
    <w:rsid w:val="003A500D"/>
    <w:rsid w:val="003B20C5"/>
    <w:rsid w:val="003B55AC"/>
    <w:rsid w:val="003B68EA"/>
    <w:rsid w:val="003C5469"/>
    <w:rsid w:val="003C68F4"/>
    <w:rsid w:val="003D1369"/>
    <w:rsid w:val="003D2734"/>
    <w:rsid w:val="003D29A3"/>
    <w:rsid w:val="003D5150"/>
    <w:rsid w:val="003D6FED"/>
    <w:rsid w:val="003E04D7"/>
    <w:rsid w:val="003E116A"/>
    <w:rsid w:val="003E20E1"/>
    <w:rsid w:val="003E5E13"/>
    <w:rsid w:val="003E7EBF"/>
    <w:rsid w:val="003F0854"/>
    <w:rsid w:val="00405682"/>
    <w:rsid w:val="00407B1B"/>
    <w:rsid w:val="0041006D"/>
    <w:rsid w:val="004124C4"/>
    <w:rsid w:val="00414914"/>
    <w:rsid w:val="00414A3E"/>
    <w:rsid w:val="00415B1D"/>
    <w:rsid w:val="0042001A"/>
    <w:rsid w:val="00421451"/>
    <w:rsid w:val="004232F1"/>
    <w:rsid w:val="004265A9"/>
    <w:rsid w:val="004271C8"/>
    <w:rsid w:val="00432184"/>
    <w:rsid w:val="00436620"/>
    <w:rsid w:val="004372C2"/>
    <w:rsid w:val="0044018B"/>
    <w:rsid w:val="004413C2"/>
    <w:rsid w:val="00442598"/>
    <w:rsid w:val="00442BC5"/>
    <w:rsid w:val="00446DCA"/>
    <w:rsid w:val="00453545"/>
    <w:rsid w:val="004640F6"/>
    <w:rsid w:val="00466A3C"/>
    <w:rsid w:val="00466A4E"/>
    <w:rsid w:val="00466C6D"/>
    <w:rsid w:val="00474CAC"/>
    <w:rsid w:val="0047568E"/>
    <w:rsid w:val="00475B19"/>
    <w:rsid w:val="0047741D"/>
    <w:rsid w:val="00482D3C"/>
    <w:rsid w:val="0048371D"/>
    <w:rsid w:val="00487044"/>
    <w:rsid w:val="004B42EE"/>
    <w:rsid w:val="004B612C"/>
    <w:rsid w:val="004B7F1E"/>
    <w:rsid w:val="004C325F"/>
    <w:rsid w:val="004C4903"/>
    <w:rsid w:val="004D12C8"/>
    <w:rsid w:val="004D20D5"/>
    <w:rsid w:val="004D3CFD"/>
    <w:rsid w:val="004D60F3"/>
    <w:rsid w:val="004D7A4C"/>
    <w:rsid w:val="004F6215"/>
    <w:rsid w:val="004F7828"/>
    <w:rsid w:val="00500B08"/>
    <w:rsid w:val="00505939"/>
    <w:rsid w:val="0051126A"/>
    <w:rsid w:val="0051336E"/>
    <w:rsid w:val="00516D2A"/>
    <w:rsid w:val="00520BB7"/>
    <w:rsid w:val="00521F27"/>
    <w:rsid w:val="00525D48"/>
    <w:rsid w:val="0053166A"/>
    <w:rsid w:val="00532785"/>
    <w:rsid w:val="00532B1A"/>
    <w:rsid w:val="005346A1"/>
    <w:rsid w:val="00540DDB"/>
    <w:rsid w:val="00541327"/>
    <w:rsid w:val="0054248F"/>
    <w:rsid w:val="005426F1"/>
    <w:rsid w:val="005460E3"/>
    <w:rsid w:val="00546D6A"/>
    <w:rsid w:val="005474D7"/>
    <w:rsid w:val="0055299C"/>
    <w:rsid w:val="00553FD2"/>
    <w:rsid w:val="00556B04"/>
    <w:rsid w:val="00557C97"/>
    <w:rsid w:val="00567FC1"/>
    <w:rsid w:val="005703D5"/>
    <w:rsid w:val="00570C75"/>
    <w:rsid w:val="005744DB"/>
    <w:rsid w:val="00576CC8"/>
    <w:rsid w:val="00582F3C"/>
    <w:rsid w:val="00583E97"/>
    <w:rsid w:val="00590C67"/>
    <w:rsid w:val="00594A0E"/>
    <w:rsid w:val="00594DDE"/>
    <w:rsid w:val="00597F8F"/>
    <w:rsid w:val="005A1A26"/>
    <w:rsid w:val="005A54AA"/>
    <w:rsid w:val="005B21F4"/>
    <w:rsid w:val="005C28FD"/>
    <w:rsid w:val="005C5C38"/>
    <w:rsid w:val="005C5D10"/>
    <w:rsid w:val="005C661E"/>
    <w:rsid w:val="005C7A12"/>
    <w:rsid w:val="005C7DE8"/>
    <w:rsid w:val="005D09ED"/>
    <w:rsid w:val="005D1482"/>
    <w:rsid w:val="005D3722"/>
    <w:rsid w:val="005D3F5A"/>
    <w:rsid w:val="005D56A4"/>
    <w:rsid w:val="005E6615"/>
    <w:rsid w:val="005E71FF"/>
    <w:rsid w:val="005F124B"/>
    <w:rsid w:val="005F3103"/>
    <w:rsid w:val="00600B16"/>
    <w:rsid w:val="00602ED4"/>
    <w:rsid w:val="006079FA"/>
    <w:rsid w:val="00614CAC"/>
    <w:rsid w:val="0061783A"/>
    <w:rsid w:val="00621327"/>
    <w:rsid w:val="00621A52"/>
    <w:rsid w:val="0062317C"/>
    <w:rsid w:val="00624B81"/>
    <w:rsid w:val="00630909"/>
    <w:rsid w:val="006406D8"/>
    <w:rsid w:val="006412BE"/>
    <w:rsid w:val="006511E6"/>
    <w:rsid w:val="00652770"/>
    <w:rsid w:val="00654399"/>
    <w:rsid w:val="00657C7B"/>
    <w:rsid w:val="00662752"/>
    <w:rsid w:val="00672141"/>
    <w:rsid w:val="00674866"/>
    <w:rsid w:val="00674EA5"/>
    <w:rsid w:val="00684893"/>
    <w:rsid w:val="00684995"/>
    <w:rsid w:val="00692697"/>
    <w:rsid w:val="00693F24"/>
    <w:rsid w:val="0069402D"/>
    <w:rsid w:val="00694415"/>
    <w:rsid w:val="006A4184"/>
    <w:rsid w:val="006A74C9"/>
    <w:rsid w:val="006B652F"/>
    <w:rsid w:val="006B6976"/>
    <w:rsid w:val="006C5980"/>
    <w:rsid w:val="006C6B79"/>
    <w:rsid w:val="006D1482"/>
    <w:rsid w:val="006D1D3C"/>
    <w:rsid w:val="006D5FB2"/>
    <w:rsid w:val="006E13D9"/>
    <w:rsid w:val="006E1DCB"/>
    <w:rsid w:val="006E4203"/>
    <w:rsid w:val="006F4E41"/>
    <w:rsid w:val="006F4FC7"/>
    <w:rsid w:val="00706C64"/>
    <w:rsid w:val="0071031F"/>
    <w:rsid w:val="00713E27"/>
    <w:rsid w:val="00713FF1"/>
    <w:rsid w:val="00726646"/>
    <w:rsid w:val="00732E7E"/>
    <w:rsid w:val="00735F88"/>
    <w:rsid w:val="00741254"/>
    <w:rsid w:val="00743972"/>
    <w:rsid w:val="00753005"/>
    <w:rsid w:val="00753116"/>
    <w:rsid w:val="0075594A"/>
    <w:rsid w:val="00756062"/>
    <w:rsid w:val="00756A98"/>
    <w:rsid w:val="00756F02"/>
    <w:rsid w:val="00763294"/>
    <w:rsid w:val="00763A48"/>
    <w:rsid w:val="00764739"/>
    <w:rsid w:val="00764EFE"/>
    <w:rsid w:val="00767185"/>
    <w:rsid w:val="00767BC0"/>
    <w:rsid w:val="00767DCC"/>
    <w:rsid w:val="007703D2"/>
    <w:rsid w:val="007706F3"/>
    <w:rsid w:val="00771622"/>
    <w:rsid w:val="00772ACA"/>
    <w:rsid w:val="00776CD2"/>
    <w:rsid w:val="00786395"/>
    <w:rsid w:val="00791472"/>
    <w:rsid w:val="00792709"/>
    <w:rsid w:val="007A1265"/>
    <w:rsid w:val="007B50DC"/>
    <w:rsid w:val="007C180F"/>
    <w:rsid w:val="007C238C"/>
    <w:rsid w:val="007C716E"/>
    <w:rsid w:val="007D3BD5"/>
    <w:rsid w:val="007E3EBE"/>
    <w:rsid w:val="007F075B"/>
    <w:rsid w:val="007F1EF8"/>
    <w:rsid w:val="007F5290"/>
    <w:rsid w:val="007F6946"/>
    <w:rsid w:val="00800F07"/>
    <w:rsid w:val="00802061"/>
    <w:rsid w:val="00804FED"/>
    <w:rsid w:val="0080676F"/>
    <w:rsid w:val="0081131A"/>
    <w:rsid w:val="008203E8"/>
    <w:rsid w:val="00821106"/>
    <w:rsid w:val="00822A88"/>
    <w:rsid w:val="00824F4A"/>
    <w:rsid w:val="00826C1F"/>
    <w:rsid w:val="00832B68"/>
    <w:rsid w:val="0084187F"/>
    <w:rsid w:val="00844001"/>
    <w:rsid w:val="00844A0A"/>
    <w:rsid w:val="008533F2"/>
    <w:rsid w:val="008612EE"/>
    <w:rsid w:val="00866C12"/>
    <w:rsid w:val="00866DD8"/>
    <w:rsid w:val="0087077C"/>
    <w:rsid w:val="00870875"/>
    <w:rsid w:val="00873318"/>
    <w:rsid w:val="00876BB6"/>
    <w:rsid w:val="0089271A"/>
    <w:rsid w:val="008935D3"/>
    <w:rsid w:val="00895F32"/>
    <w:rsid w:val="008966D7"/>
    <w:rsid w:val="008A0F7F"/>
    <w:rsid w:val="008A1CCE"/>
    <w:rsid w:val="008B3806"/>
    <w:rsid w:val="008B40B0"/>
    <w:rsid w:val="008B5FB1"/>
    <w:rsid w:val="008C0148"/>
    <w:rsid w:val="008C01D7"/>
    <w:rsid w:val="008C412E"/>
    <w:rsid w:val="008C78E1"/>
    <w:rsid w:val="008D2A20"/>
    <w:rsid w:val="008D5984"/>
    <w:rsid w:val="008E0316"/>
    <w:rsid w:val="008E756E"/>
    <w:rsid w:val="008F57DE"/>
    <w:rsid w:val="00904B40"/>
    <w:rsid w:val="00913028"/>
    <w:rsid w:val="009133D5"/>
    <w:rsid w:val="0091472E"/>
    <w:rsid w:val="00920B5C"/>
    <w:rsid w:val="00924258"/>
    <w:rsid w:val="00935FF8"/>
    <w:rsid w:val="00936B12"/>
    <w:rsid w:val="0093773E"/>
    <w:rsid w:val="00937FA3"/>
    <w:rsid w:val="00942F66"/>
    <w:rsid w:val="009530B9"/>
    <w:rsid w:val="00956D8D"/>
    <w:rsid w:val="00976220"/>
    <w:rsid w:val="009838EE"/>
    <w:rsid w:val="00985BB9"/>
    <w:rsid w:val="00990C71"/>
    <w:rsid w:val="0099432D"/>
    <w:rsid w:val="009946FB"/>
    <w:rsid w:val="00997005"/>
    <w:rsid w:val="009A1001"/>
    <w:rsid w:val="009A3FAF"/>
    <w:rsid w:val="009A5397"/>
    <w:rsid w:val="009A6B24"/>
    <w:rsid w:val="009B0664"/>
    <w:rsid w:val="009B1A42"/>
    <w:rsid w:val="009B5E31"/>
    <w:rsid w:val="009C0E1F"/>
    <w:rsid w:val="009C5567"/>
    <w:rsid w:val="009D0723"/>
    <w:rsid w:val="009D3B03"/>
    <w:rsid w:val="009D527D"/>
    <w:rsid w:val="009D5F1C"/>
    <w:rsid w:val="009E1EFF"/>
    <w:rsid w:val="009E36BB"/>
    <w:rsid w:val="009E3B4F"/>
    <w:rsid w:val="009F7353"/>
    <w:rsid w:val="00A027C5"/>
    <w:rsid w:val="00A16D1C"/>
    <w:rsid w:val="00A16DCC"/>
    <w:rsid w:val="00A16F0A"/>
    <w:rsid w:val="00A1790F"/>
    <w:rsid w:val="00A219DB"/>
    <w:rsid w:val="00A2317A"/>
    <w:rsid w:val="00A24405"/>
    <w:rsid w:val="00A259A5"/>
    <w:rsid w:val="00A37010"/>
    <w:rsid w:val="00A40120"/>
    <w:rsid w:val="00A41366"/>
    <w:rsid w:val="00A413CD"/>
    <w:rsid w:val="00A42B95"/>
    <w:rsid w:val="00A469BC"/>
    <w:rsid w:val="00A50EC6"/>
    <w:rsid w:val="00A5476E"/>
    <w:rsid w:val="00A56D9E"/>
    <w:rsid w:val="00A64468"/>
    <w:rsid w:val="00A6657D"/>
    <w:rsid w:val="00A66D7F"/>
    <w:rsid w:val="00A77E1C"/>
    <w:rsid w:val="00A91DF6"/>
    <w:rsid w:val="00A97553"/>
    <w:rsid w:val="00AA1D48"/>
    <w:rsid w:val="00AA260F"/>
    <w:rsid w:val="00AB117A"/>
    <w:rsid w:val="00AB3A07"/>
    <w:rsid w:val="00AB4E3A"/>
    <w:rsid w:val="00AB7522"/>
    <w:rsid w:val="00AB77AE"/>
    <w:rsid w:val="00AB7E51"/>
    <w:rsid w:val="00AC1FEC"/>
    <w:rsid w:val="00AC3009"/>
    <w:rsid w:val="00AC3027"/>
    <w:rsid w:val="00AC3545"/>
    <w:rsid w:val="00AC6613"/>
    <w:rsid w:val="00AC6725"/>
    <w:rsid w:val="00AD6658"/>
    <w:rsid w:val="00AE037B"/>
    <w:rsid w:val="00AE16F3"/>
    <w:rsid w:val="00AE64B3"/>
    <w:rsid w:val="00AF652D"/>
    <w:rsid w:val="00B0391B"/>
    <w:rsid w:val="00B22082"/>
    <w:rsid w:val="00B25434"/>
    <w:rsid w:val="00B303EB"/>
    <w:rsid w:val="00B341F6"/>
    <w:rsid w:val="00B35104"/>
    <w:rsid w:val="00B41FC7"/>
    <w:rsid w:val="00B50FCB"/>
    <w:rsid w:val="00B61129"/>
    <w:rsid w:val="00B67202"/>
    <w:rsid w:val="00B67BC9"/>
    <w:rsid w:val="00B74EA8"/>
    <w:rsid w:val="00B75216"/>
    <w:rsid w:val="00B76111"/>
    <w:rsid w:val="00B77894"/>
    <w:rsid w:val="00B77C66"/>
    <w:rsid w:val="00B821C9"/>
    <w:rsid w:val="00B82FCF"/>
    <w:rsid w:val="00B84723"/>
    <w:rsid w:val="00B86132"/>
    <w:rsid w:val="00BA106D"/>
    <w:rsid w:val="00BA1F43"/>
    <w:rsid w:val="00BB1809"/>
    <w:rsid w:val="00BB2A81"/>
    <w:rsid w:val="00BB3E7B"/>
    <w:rsid w:val="00BB4994"/>
    <w:rsid w:val="00BB4BE0"/>
    <w:rsid w:val="00BB6B0D"/>
    <w:rsid w:val="00BB7F26"/>
    <w:rsid w:val="00BC2905"/>
    <w:rsid w:val="00BC3105"/>
    <w:rsid w:val="00BC3C99"/>
    <w:rsid w:val="00BD0F32"/>
    <w:rsid w:val="00BD3017"/>
    <w:rsid w:val="00BD45A9"/>
    <w:rsid w:val="00BD66B2"/>
    <w:rsid w:val="00BD78DA"/>
    <w:rsid w:val="00BE09C4"/>
    <w:rsid w:val="00BE0AB3"/>
    <w:rsid w:val="00BE5E28"/>
    <w:rsid w:val="00BF1605"/>
    <w:rsid w:val="00BF4FBA"/>
    <w:rsid w:val="00C0560D"/>
    <w:rsid w:val="00C07510"/>
    <w:rsid w:val="00C11A33"/>
    <w:rsid w:val="00C16C8C"/>
    <w:rsid w:val="00C253B2"/>
    <w:rsid w:val="00C25CC4"/>
    <w:rsid w:val="00C3063C"/>
    <w:rsid w:val="00C32788"/>
    <w:rsid w:val="00C33071"/>
    <w:rsid w:val="00C34FA8"/>
    <w:rsid w:val="00C350AB"/>
    <w:rsid w:val="00C35AC5"/>
    <w:rsid w:val="00C42B2A"/>
    <w:rsid w:val="00C43F1D"/>
    <w:rsid w:val="00C4634F"/>
    <w:rsid w:val="00C46B30"/>
    <w:rsid w:val="00C50608"/>
    <w:rsid w:val="00C5124B"/>
    <w:rsid w:val="00C5577F"/>
    <w:rsid w:val="00C6280C"/>
    <w:rsid w:val="00C64A40"/>
    <w:rsid w:val="00C71DD1"/>
    <w:rsid w:val="00C755C3"/>
    <w:rsid w:val="00C76871"/>
    <w:rsid w:val="00C8063F"/>
    <w:rsid w:val="00C8155B"/>
    <w:rsid w:val="00C81F39"/>
    <w:rsid w:val="00C82E4D"/>
    <w:rsid w:val="00C84A06"/>
    <w:rsid w:val="00C86B3D"/>
    <w:rsid w:val="00C86FB3"/>
    <w:rsid w:val="00C87C2E"/>
    <w:rsid w:val="00C90096"/>
    <w:rsid w:val="00C92B9D"/>
    <w:rsid w:val="00C97346"/>
    <w:rsid w:val="00CA30F5"/>
    <w:rsid w:val="00CA39ED"/>
    <w:rsid w:val="00CA6279"/>
    <w:rsid w:val="00CB0630"/>
    <w:rsid w:val="00CB1B93"/>
    <w:rsid w:val="00CB34E3"/>
    <w:rsid w:val="00CB42C6"/>
    <w:rsid w:val="00CB5A61"/>
    <w:rsid w:val="00CC48F1"/>
    <w:rsid w:val="00CC6D06"/>
    <w:rsid w:val="00CC7757"/>
    <w:rsid w:val="00CD25EE"/>
    <w:rsid w:val="00CD3448"/>
    <w:rsid w:val="00CE2774"/>
    <w:rsid w:val="00CE78A7"/>
    <w:rsid w:val="00CF3D64"/>
    <w:rsid w:val="00D014AD"/>
    <w:rsid w:val="00D01A23"/>
    <w:rsid w:val="00D03547"/>
    <w:rsid w:val="00D10349"/>
    <w:rsid w:val="00D13B71"/>
    <w:rsid w:val="00D13CE8"/>
    <w:rsid w:val="00D15B4E"/>
    <w:rsid w:val="00D22628"/>
    <w:rsid w:val="00D307F1"/>
    <w:rsid w:val="00D310E4"/>
    <w:rsid w:val="00D344D2"/>
    <w:rsid w:val="00D4363D"/>
    <w:rsid w:val="00D471CB"/>
    <w:rsid w:val="00D50BCC"/>
    <w:rsid w:val="00D538D2"/>
    <w:rsid w:val="00D54CF8"/>
    <w:rsid w:val="00D55D59"/>
    <w:rsid w:val="00D56ED6"/>
    <w:rsid w:val="00D62055"/>
    <w:rsid w:val="00D71B91"/>
    <w:rsid w:val="00D72918"/>
    <w:rsid w:val="00D77A6B"/>
    <w:rsid w:val="00D845B9"/>
    <w:rsid w:val="00D85EE5"/>
    <w:rsid w:val="00D87D85"/>
    <w:rsid w:val="00D9037F"/>
    <w:rsid w:val="00D90BB0"/>
    <w:rsid w:val="00D9227A"/>
    <w:rsid w:val="00D928B4"/>
    <w:rsid w:val="00D97762"/>
    <w:rsid w:val="00DA01B6"/>
    <w:rsid w:val="00DA19B5"/>
    <w:rsid w:val="00DA43AB"/>
    <w:rsid w:val="00DA5410"/>
    <w:rsid w:val="00DA54FB"/>
    <w:rsid w:val="00DA753B"/>
    <w:rsid w:val="00DB61DE"/>
    <w:rsid w:val="00DC112A"/>
    <w:rsid w:val="00DD6EC0"/>
    <w:rsid w:val="00DE0CE9"/>
    <w:rsid w:val="00DE6AA2"/>
    <w:rsid w:val="00DF0F5F"/>
    <w:rsid w:val="00DF5687"/>
    <w:rsid w:val="00E06335"/>
    <w:rsid w:val="00E06AE2"/>
    <w:rsid w:val="00E15FB4"/>
    <w:rsid w:val="00E21416"/>
    <w:rsid w:val="00E224F3"/>
    <w:rsid w:val="00E25A29"/>
    <w:rsid w:val="00E27FE2"/>
    <w:rsid w:val="00E32004"/>
    <w:rsid w:val="00E32DAA"/>
    <w:rsid w:val="00E33A85"/>
    <w:rsid w:val="00E34AFE"/>
    <w:rsid w:val="00E47B9C"/>
    <w:rsid w:val="00E5224D"/>
    <w:rsid w:val="00E54B79"/>
    <w:rsid w:val="00E57B6D"/>
    <w:rsid w:val="00E623A6"/>
    <w:rsid w:val="00E76141"/>
    <w:rsid w:val="00E815F0"/>
    <w:rsid w:val="00E81CA4"/>
    <w:rsid w:val="00E82809"/>
    <w:rsid w:val="00E85AF3"/>
    <w:rsid w:val="00E90DA5"/>
    <w:rsid w:val="00E932B4"/>
    <w:rsid w:val="00E94E92"/>
    <w:rsid w:val="00EA1E04"/>
    <w:rsid w:val="00EA3C91"/>
    <w:rsid w:val="00EA5FBB"/>
    <w:rsid w:val="00EB0783"/>
    <w:rsid w:val="00EB0F97"/>
    <w:rsid w:val="00EB1660"/>
    <w:rsid w:val="00EB2562"/>
    <w:rsid w:val="00EB2B03"/>
    <w:rsid w:val="00EB360E"/>
    <w:rsid w:val="00EB3D83"/>
    <w:rsid w:val="00EB6410"/>
    <w:rsid w:val="00EB7124"/>
    <w:rsid w:val="00EC40D4"/>
    <w:rsid w:val="00EC46B3"/>
    <w:rsid w:val="00ED300D"/>
    <w:rsid w:val="00ED390E"/>
    <w:rsid w:val="00EE1AD2"/>
    <w:rsid w:val="00EE7652"/>
    <w:rsid w:val="00EE7E41"/>
    <w:rsid w:val="00EF0CE3"/>
    <w:rsid w:val="00EF4786"/>
    <w:rsid w:val="00EF4E4E"/>
    <w:rsid w:val="00F0083F"/>
    <w:rsid w:val="00F071BA"/>
    <w:rsid w:val="00F14E69"/>
    <w:rsid w:val="00F21337"/>
    <w:rsid w:val="00F238D3"/>
    <w:rsid w:val="00F2743B"/>
    <w:rsid w:val="00F45185"/>
    <w:rsid w:val="00F518DE"/>
    <w:rsid w:val="00F5284D"/>
    <w:rsid w:val="00F55337"/>
    <w:rsid w:val="00F564BC"/>
    <w:rsid w:val="00F57C0F"/>
    <w:rsid w:val="00F629A5"/>
    <w:rsid w:val="00F67B51"/>
    <w:rsid w:val="00F710D4"/>
    <w:rsid w:val="00F71BD6"/>
    <w:rsid w:val="00F736D0"/>
    <w:rsid w:val="00F75689"/>
    <w:rsid w:val="00F81CC9"/>
    <w:rsid w:val="00F8344B"/>
    <w:rsid w:val="00F94F39"/>
    <w:rsid w:val="00FA1BAF"/>
    <w:rsid w:val="00FA62A5"/>
    <w:rsid w:val="00FA7C38"/>
    <w:rsid w:val="00FB1A87"/>
    <w:rsid w:val="00FB1C50"/>
    <w:rsid w:val="00FB415F"/>
    <w:rsid w:val="00FB4F34"/>
    <w:rsid w:val="00FB65C4"/>
    <w:rsid w:val="00FC1E79"/>
    <w:rsid w:val="00FC2083"/>
    <w:rsid w:val="00FC4045"/>
    <w:rsid w:val="00FC4273"/>
    <w:rsid w:val="00FC7ED0"/>
    <w:rsid w:val="00FD4112"/>
    <w:rsid w:val="00FD489E"/>
    <w:rsid w:val="00FD7F1D"/>
    <w:rsid w:val="00FE21A6"/>
    <w:rsid w:val="00FE33D6"/>
    <w:rsid w:val="00FE3933"/>
    <w:rsid w:val="00FE5405"/>
    <w:rsid w:val="00FE71CE"/>
    <w:rsid w:val="00FF5C55"/>
    <w:rsid w:val="00FF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8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B078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0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BodyText2">
    <w:name w:val="Body Text 2"/>
    <w:basedOn w:val="Normal"/>
    <w:link w:val="BodyText2Char"/>
    <w:uiPriority w:val="99"/>
    <w:rsid w:val="003366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0"/>
      <w:szCs w:val="20"/>
    </w:rPr>
  </w:style>
  <w:style w:type="character" w:styleId="Hyperlink">
    <w:name w:val="Hyperlink"/>
    <w:basedOn w:val="DefaultParagraphFont"/>
    <w:uiPriority w:val="99"/>
    <w:rsid w:val="002966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6</Words>
  <Characters>35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pma</dc:creator>
  <cp:keywords/>
  <dc:description/>
  <cp:lastModifiedBy>djesus</cp:lastModifiedBy>
  <cp:revision>6</cp:revision>
  <cp:lastPrinted>2011-02-24T15:17:00Z</cp:lastPrinted>
  <dcterms:created xsi:type="dcterms:W3CDTF">2013-03-26T10:36:00Z</dcterms:created>
  <dcterms:modified xsi:type="dcterms:W3CDTF">2013-03-26T10:52:00Z</dcterms:modified>
</cp:coreProperties>
</file>